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77777777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C0458D">
              <w:rPr>
                <w:b/>
              </w:rPr>
              <w:t xml:space="preserve">Agenda item: </w:t>
            </w:r>
          </w:p>
        </w:tc>
        <w:tc>
          <w:tcPr>
            <w:tcW w:w="5245" w:type="dxa"/>
          </w:tcPr>
          <w:p w14:paraId="6779937E" w14:textId="77777777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Pr="00C0458D">
              <w:rPr>
                <w:b/>
              </w:rPr>
              <w:t>/xx-E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sdt>
          <w:sdtPr>
            <w:rPr>
              <w:b/>
            </w:rPr>
            <w:alias w:val="Date"/>
            <w:tag w:val="Date"/>
            <w:id w:val="646793337"/>
            <w:placeholder>
              <w:docPart w:val="809193F0D3034255B1E3B8D3CE5C8B73"/>
            </w:placeholder>
            <w:temporary/>
            <w:showingPlcHdr/>
            <w:date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55371C25" w14:textId="77777777" w:rsidR="00AD3606" w:rsidRPr="00C0458D" w:rsidRDefault="00CA7995" w:rsidP="00AD3606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D36F24"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3EE1802B" w:rsidR="00AD3606" w:rsidRPr="000F7289" w:rsidRDefault="00945CC6" w:rsidP="00945CC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945CC6">
              <w:t>Contribution by [country name]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77777777" w:rsidR="00AD3606" w:rsidRPr="000F7289" w:rsidRDefault="00BF1FDE" w:rsidP="000F7289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0F7289">
              <w:t>SUBTITLE</w:t>
            </w:r>
          </w:p>
        </w:tc>
      </w:tr>
      <w:tr w:rsidR="00AD3606" w:rsidRPr="00C0458D" w14:paraId="72B2556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602F71CA" w:rsidR="00AD3606" w:rsidRPr="00C0458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Purpose</w:t>
            </w:r>
          </w:p>
          <w:p w14:paraId="67D070EA" w14:textId="77777777" w:rsidR="00AD3606" w:rsidRPr="00C0458D" w:rsidRDefault="00AD3606" w:rsidP="00F16BAB"/>
          <w:p w14:paraId="4288AA6F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Action required</w:t>
            </w:r>
            <w:r w:rsidR="00F16BAB" w:rsidRPr="00C0458D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731F0870" w14:textId="77777777" w:rsidR="00453079" w:rsidRPr="00453079" w:rsidRDefault="00453079" w:rsidP="00F16BAB">
            <w:pPr>
              <w:spacing w:before="160"/>
              <w:rPr>
                <w:szCs w:val="24"/>
              </w:rPr>
            </w:pPr>
          </w:p>
          <w:p w14:paraId="08939791" w14:textId="77777777" w:rsidR="00C0458D" w:rsidRDefault="00C0458D">
            <w:r>
              <w:t>_______________</w:t>
            </w:r>
          </w:p>
          <w:p w14:paraId="212A584A" w14:textId="61454405" w:rsidR="00AD3606" w:rsidRPr="00C0458D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References</w:t>
            </w:r>
          </w:p>
          <w:p w14:paraId="7089D4B7" w14:textId="77777777" w:rsidR="00AD3606" w:rsidRPr="00722551" w:rsidRDefault="00722551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722551">
              <w:rPr>
                <w:i/>
                <w:iCs/>
                <w:sz w:val="22"/>
                <w:szCs w:val="22"/>
              </w:rPr>
              <w:t>XXX</w:t>
            </w:r>
          </w:p>
        </w:tc>
      </w:tr>
    </w:tbl>
    <w:p w14:paraId="3E836A65" w14:textId="77777777" w:rsidR="00E227F3" w:rsidRPr="00C0458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52958905" w14:textId="77777777" w:rsidR="0090147A" w:rsidRPr="00C0458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0458D">
        <w:br w:type="page"/>
      </w:r>
    </w:p>
    <w:bookmarkEnd w:id="5"/>
    <w:bookmarkEnd w:id="10"/>
    <w:p w14:paraId="4DB666F9" w14:textId="77777777" w:rsidR="00A514A4" w:rsidRPr="007A3FCD" w:rsidRDefault="00C045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 w:rsidRPr="007A3FCD">
        <w:rPr>
          <w:i/>
          <w:iCs/>
        </w:rPr>
        <w:lastRenderedPageBreak/>
        <w:t>[Insert your text here]</w:t>
      </w:r>
    </w:p>
    <w:p w14:paraId="69993659" w14:textId="77777777" w:rsidR="007A3FCD" w:rsidRPr="007A3FCD" w:rsidRDefault="007A3FCD" w:rsidP="0032202E">
      <w:pPr>
        <w:pStyle w:val="Reasons"/>
        <w:rPr>
          <w:rFonts w:asciiTheme="minorHAnsi" w:hAnsiTheme="minorHAnsi" w:cstheme="minorHAnsi"/>
        </w:rPr>
      </w:pPr>
    </w:p>
    <w:p w14:paraId="35C6D0A5" w14:textId="77777777" w:rsidR="007A3FCD" w:rsidRPr="00C0458D" w:rsidRDefault="007A3FCD" w:rsidP="007A3FCD">
      <w:pPr>
        <w:jc w:val="center"/>
      </w:pPr>
      <w:r>
        <w:t>______________</w:t>
      </w:r>
    </w:p>
    <w:sectPr w:rsidR="007A3FCD" w:rsidRPr="00C0458D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AFA3" w14:textId="77777777" w:rsidR="004811F8" w:rsidRDefault="004811F8">
      <w:r>
        <w:separator/>
      </w:r>
    </w:p>
  </w:endnote>
  <w:endnote w:type="continuationSeparator" w:id="0">
    <w:p w14:paraId="234D2D80" w14:textId="77777777" w:rsidR="004811F8" w:rsidRDefault="0048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77777777" w:rsidR="00EE49E8" w:rsidRPr="00E06FD5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77777777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FD0" w14:textId="77777777" w:rsidR="004811F8" w:rsidRDefault="004811F8">
      <w:r>
        <w:t>____________________</w:t>
      </w:r>
    </w:p>
  </w:footnote>
  <w:footnote w:type="continuationSeparator" w:id="0">
    <w:p w14:paraId="5AD217CC" w14:textId="77777777" w:rsidR="004811F8" w:rsidRDefault="0048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5DDEC" id="Rectangle 5" o:spid="_x0000_s1026" style="position:absolute;margin-left:.3pt;margin-top:47.3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6007D"/>
    <w:rsid w:val="00063016"/>
    <w:rsid w:val="00066795"/>
    <w:rsid w:val="000745AB"/>
    <w:rsid w:val="00076AF6"/>
    <w:rsid w:val="00085CF2"/>
    <w:rsid w:val="000B1705"/>
    <w:rsid w:val="000D75B2"/>
    <w:rsid w:val="000F5DDB"/>
    <w:rsid w:val="000F7289"/>
    <w:rsid w:val="001121F5"/>
    <w:rsid w:val="001400DC"/>
    <w:rsid w:val="00140CE1"/>
    <w:rsid w:val="0017539C"/>
    <w:rsid w:val="00175AC2"/>
    <w:rsid w:val="0017609F"/>
    <w:rsid w:val="001A3154"/>
    <w:rsid w:val="001A7D1D"/>
    <w:rsid w:val="001B51DD"/>
    <w:rsid w:val="001C628E"/>
    <w:rsid w:val="001E0F7B"/>
    <w:rsid w:val="001F5569"/>
    <w:rsid w:val="002119FD"/>
    <w:rsid w:val="002130E0"/>
    <w:rsid w:val="00221F46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36D3"/>
    <w:rsid w:val="003942D4"/>
    <w:rsid w:val="003958A8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B77F1"/>
    <w:rsid w:val="006C5ECF"/>
    <w:rsid w:val="00702DEF"/>
    <w:rsid w:val="00706861"/>
    <w:rsid w:val="00722551"/>
    <w:rsid w:val="007249F0"/>
    <w:rsid w:val="0075051B"/>
    <w:rsid w:val="0077110E"/>
    <w:rsid w:val="00793188"/>
    <w:rsid w:val="00794D34"/>
    <w:rsid w:val="007A3FCD"/>
    <w:rsid w:val="007B19CF"/>
    <w:rsid w:val="007D01AF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45CC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3502"/>
    <w:rsid w:val="00A94BAB"/>
    <w:rsid w:val="00AD15B3"/>
    <w:rsid w:val="00AD3606"/>
    <w:rsid w:val="00AD4A3D"/>
    <w:rsid w:val="00AD677D"/>
    <w:rsid w:val="00AF6E49"/>
    <w:rsid w:val="00B04A67"/>
    <w:rsid w:val="00B0583C"/>
    <w:rsid w:val="00B40A81"/>
    <w:rsid w:val="00B44910"/>
    <w:rsid w:val="00B518E3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E01C6"/>
    <w:rsid w:val="00BE2640"/>
    <w:rsid w:val="00BF1FDE"/>
    <w:rsid w:val="00C01189"/>
    <w:rsid w:val="00C0458D"/>
    <w:rsid w:val="00C374DE"/>
    <w:rsid w:val="00C47AD4"/>
    <w:rsid w:val="00C52D81"/>
    <w:rsid w:val="00C55198"/>
    <w:rsid w:val="00C6520B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22C42"/>
    <w:rsid w:val="00D65041"/>
    <w:rsid w:val="00DB1936"/>
    <w:rsid w:val="00DB384B"/>
    <w:rsid w:val="00DD11ED"/>
    <w:rsid w:val="00DF0189"/>
    <w:rsid w:val="00DF26C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969AF"/>
    <w:rsid w:val="00EB0D6F"/>
    <w:rsid w:val="00EB2232"/>
    <w:rsid w:val="00EC5337"/>
    <w:rsid w:val="00EE49E8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94A63"/>
    <w:rsid w:val="00FA1C28"/>
    <w:rsid w:val="00FB1279"/>
    <w:rsid w:val="00FB6B76"/>
    <w:rsid w:val="00FB7596"/>
    <w:rsid w:val="00FE4077"/>
    <w:rsid w:val="00FE500D"/>
    <w:rsid w:val="00FE77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SGO\SPM\GBS\C25\doc\Templates\For%20pools\PE_Council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9193F0D3034255B1E3B8D3CE5C8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422D-11FA-47F4-B35C-78C95DC04DC0}"/>
      </w:docPartPr>
      <w:docPartBody>
        <w:p w:rsidR="00A23C23" w:rsidRDefault="00A23C23">
          <w:pPr>
            <w:pStyle w:val="809193F0D3034255B1E3B8D3CE5C8B73"/>
          </w:pPr>
          <w:r w:rsidRPr="00D36F24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23"/>
    <w:rsid w:val="0006007D"/>
    <w:rsid w:val="00644EC6"/>
    <w:rsid w:val="00A2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809193F0D3034255B1E3B8D3CE5C8B73">
    <w:name w:val="809193F0D3034255B1E3B8D3CE5C8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1</TotalTime>
  <Pages>2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2025</vt:lpstr>
    </vt:vector>
  </TitlesOfParts>
  <Manager>General Secretariat</Manager>
  <Company>International Telecommunication Union (ITU)</Company>
  <LinksUpToDate>false</LinksUpToDate>
  <CharactersWithSpaces>239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2025</dc:title>
  <dc:subject>Council 2025</dc:subject>
  <dc:creator>LRT</dc:creator>
  <cp:keywords>C25; C2025; Council 2025; ITU160</cp:keywords>
  <dc:description/>
  <cp:lastModifiedBy>GBS</cp:lastModifiedBy>
  <cp:revision>2</cp:revision>
  <cp:lastPrinted>2000-07-18T13:30:00Z</cp:lastPrinted>
  <dcterms:created xsi:type="dcterms:W3CDTF">2025-02-27T14:20:00Z</dcterms:created>
  <dcterms:modified xsi:type="dcterms:W3CDTF">2025-02-27T14:20:00Z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</Properties>
</file>